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"/>
        <w:gridCol w:w="6303"/>
        <w:gridCol w:w="1176"/>
        <w:gridCol w:w="1602"/>
      </w:tblGrid>
      <w:tr w:rsidR="000B3188" w:rsidTr="00752201">
        <w:trPr>
          <w:jc w:val="center"/>
        </w:trPr>
        <w:tc>
          <w:tcPr>
            <w:tcW w:w="9360" w:type="dxa"/>
            <w:gridSpan w:val="4"/>
            <w:vAlign w:val="bottom"/>
          </w:tcPr>
          <w:p w:rsidR="000B3188" w:rsidRDefault="00F611F8">
            <w:pPr>
              <w:pStyle w:val="SectionHeading"/>
            </w:pPr>
            <w:sdt>
              <w:sdtPr>
                <w:rPr>
                  <w:rStyle w:val="SectionHeadingChar"/>
                </w:rPr>
                <w:id w:val="3643572"/>
                <w:placeholder>
                  <w:docPart w:val="5997F9F1A0C949BBBD8E6BB3B15B1468"/>
                </w:placeholder>
                <w:showingPlcHdr/>
              </w:sdtPr>
              <w:sdtEndPr>
                <w:rPr>
                  <w:rStyle w:val="DefaultParagraphFont"/>
                  <w:b/>
                  <w:caps/>
                </w:rPr>
              </w:sdtEndPr>
              <w:sdtContent>
                <w:r w:rsidR="0074283B">
                  <w:t>EDUCATION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00"/>
              <w:placeholder>
                <w:docPart w:val="D031B94FF1454EB9A4B02D2BE03BB460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[Elm University, Chapel Hill, NC]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/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108"/>
                <w:placeholder>
                  <w:docPart w:val="C5EEB4E5EBC346089D56D49C46BDFB31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[Ph.D. in English]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275215203"/>
                <w:placeholder>
                  <w:docPart w:val="0A884A6BE45148C4B22B112A2697D11D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24"/>
              <w:placeholder>
                <w:docPart w:val="902B95A0C3274CA9AD669E5241A1F77F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[Dissertation: “The Cross-Cultural Communication Epidemic of the 21st Century”]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32"/>
              <w:placeholder>
                <w:docPart w:val="04AFE0B640884B28A126AD69F36B34FE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[Honors: Dissertation passed “with Distinction”]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7758" w:type="dxa"/>
            <w:gridSpan w:val="3"/>
            <w:vAlign w:val="bottom"/>
          </w:tcPr>
          <w:p w:rsidR="000B3188" w:rsidRDefault="000B3188">
            <w:pPr>
              <w:pStyle w:val="Sectionbodytex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40"/>
              <w:placeholder>
                <w:docPart w:val="C810B0681E1640689E473142397A26C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[Elm University, Chapel Hill, NC]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148"/>
                <w:placeholder>
                  <w:docPart w:val="55F2D211C77D4A448807AA0C74026AF5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[M.A. in English]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bold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93"/>
              <w:placeholder>
                <w:docPart w:val="77B44FA0822A4E5F84804527E3147C3E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[Thesis: “The Accessibility Debate of Content in the Online Context”]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7758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01"/>
              <w:placeholder>
                <w:docPart w:val="010B814449E94C3AA6D32A77998E5EDC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[Oak Tree University, Raleigh, NC]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/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4805209"/>
                <w:placeholder>
                  <w:docPart w:val="A630EF39346847FB8548C7DCD57B98A5"/>
                </w:placeholder>
                <w:temporary/>
                <w:showingPlcHdr/>
              </w:sdtPr>
              <w:sdtEndPr/>
              <w:sdtContent>
                <w:r w:rsidR="0074283B">
                  <w:t>[B.A. Honors in English]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3737"/>
                <w:placeholder>
                  <w:docPart w:val="8B655685DFE947B6BD929A9108FCC2ED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403152" w:themeColor="accent4" w:themeShade="80"/>
                  <w:sz w:val="22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32"/>
              <w:placeholder>
                <w:docPart w:val="8F728FCC10764880B9220E53B3AE68D0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[Areas of Concentration: Journalism, Proposal Writing]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40"/>
              <w:placeholder>
                <w:docPart w:val="E74374F717454529BA883405D640FF2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[Minor: French]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trHeight w:val="300"/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248"/>
              <w:placeholder>
                <w:docPart w:val="696A1926882742588842C98F3048ED96"/>
              </w:placeholder>
              <w:temporary/>
            </w:sdtPr>
            <w:sdtEndPr>
              <w:rPr>
                <w:rStyle w:val="SectionbodytextChar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rPr>
                    <w:rStyle w:val="SectionbodytextChar"/>
                  </w:rPr>
                  <w:t>[Honors Thesis: “The Female Betrayed and Modern Media”]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9081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sdt>
          <w:sdtPr>
            <w:rPr>
              <w:rStyle w:val="SectionHeadingChar"/>
            </w:rPr>
            <w:id w:val="3643752"/>
            <w:placeholder>
              <w:docPart w:val="5BD039729CDD47C0836B1BD828940223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936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AWARDS</w:t>
                </w:r>
              </w:p>
            </w:tc>
          </w:sdtContent>
        </w:sdt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6303" w:type="dxa"/>
            <w:vAlign w:val="bottom"/>
          </w:tcPr>
          <w:p w:rsidR="000B3188" w:rsidRDefault="00F611F8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4805256"/>
                <w:placeholder>
                  <w:docPart w:val="E43B3EC356B84900B0DBB996FCE3E49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403152" w:themeColor="accent4" w:themeShade="80"/>
                  <w:sz w:val="22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[Postdoctoral Fellowship, Elm University]</w:t>
                </w:r>
              </w:sdtContent>
            </w:sdt>
          </w:p>
        </w:tc>
        <w:tc>
          <w:tcPr>
            <w:tcW w:w="2778" w:type="dxa"/>
            <w:gridSpan w:val="2"/>
            <w:vAlign w:val="bottom"/>
          </w:tcPr>
          <w:p w:rsidR="000B3188" w:rsidRDefault="00F611F8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275215226"/>
                <w:placeholder>
                  <w:docPart w:val="8E61A8D46A224BF3B329CB12649D6B1D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275215228"/>
                <w:placeholder>
                  <w:docPart w:val="21633392E828445195757B0B987C4483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6303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4805264"/>
                <w:placeholder>
                  <w:docPart w:val="2E56B46A857E485B93B95D0AAAD31288"/>
                </w:placeholder>
                <w:temporary/>
                <w:showingPlcHdr/>
              </w:sdtPr>
              <w:sdtEndPr/>
              <w:sdtContent>
                <w:r w:rsidR="0074283B">
                  <w:t>[President’s Fellowship, Oak Tree University]</w:t>
                </w:r>
              </w:sdtContent>
            </w:sdt>
          </w:p>
        </w:tc>
        <w:tc>
          <w:tcPr>
            <w:tcW w:w="2778" w:type="dxa"/>
            <w:gridSpan w:val="2"/>
            <w:vAlign w:val="bottom"/>
          </w:tcPr>
          <w:p w:rsidR="000B3188" w:rsidRDefault="00F611F8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3643851"/>
                <w:placeholder>
                  <w:docPart w:val="AE9DF25E085A4BF6A31160A496211A08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3643852"/>
                <w:placeholder>
                  <w:docPart w:val="E2C483927BC840B393B219FACF0C59A9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6303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4805272"/>
                <w:placeholder>
                  <w:docPart w:val="682D1279971E48759704080420CDFDEA"/>
                </w:placeholder>
                <w:showingPlcHdr/>
              </w:sdtPr>
              <w:sdtEndPr/>
              <w:sdtContent>
                <w:r w:rsidR="0074283B">
                  <w:t>[Excellence Grant, Oak Tree University]</w:t>
                </w:r>
              </w:sdtContent>
            </w:sdt>
          </w:p>
        </w:tc>
        <w:tc>
          <w:tcPr>
            <w:tcW w:w="2778" w:type="dxa"/>
            <w:gridSpan w:val="2"/>
            <w:vAlign w:val="bottom"/>
          </w:tcPr>
          <w:p w:rsidR="000B3188" w:rsidRDefault="00F611F8">
            <w:pPr>
              <w:pStyle w:val="ContactInfo"/>
              <w:jc w:val="left"/>
            </w:pPr>
            <w:sdt>
              <w:sdtPr>
                <w:rPr>
                  <w:rStyle w:val="SectionbodytextChar"/>
                </w:rPr>
                <w:id w:val="3643853"/>
                <w:placeholder>
                  <w:docPart w:val="6E7123D6FC6B46F3B5408138262799A6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[Start Date]</w:t>
                </w:r>
              </w:sdtContent>
            </w:sdt>
            <w:r w:rsidR="0074283B">
              <w:t xml:space="preserve"> – </w:t>
            </w:r>
            <w:sdt>
              <w:sdtPr>
                <w:rPr>
                  <w:rStyle w:val="SectionbodytextChar"/>
                </w:rPr>
                <w:id w:val="3643854"/>
                <w:placeholder>
                  <w:docPart w:val="396D25CCDC74478CA3B01B878FFD55BB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74283B">
                  <w:rPr>
                    <w:rStyle w:val="SectionbodytextChar"/>
                  </w:rPr>
                  <w:t>[End Date]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9081" w:type="dxa"/>
            <w:gridSpan w:val="3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trHeight w:val="345"/>
          <w:jc w:val="center"/>
        </w:trPr>
        <w:sdt>
          <w:sdtPr>
            <w:rPr>
              <w:rStyle w:val="SectionHeadingChar"/>
            </w:rPr>
            <w:id w:val="3643843"/>
            <w:placeholder>
              <w:docPart w:val="17B4DEBC9F4A4C988BA7B4F43DBCB6A5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936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TEACHING EXPERIENCE</w:t>
                </w:r>
              </w:p>
            </w:tc>
          </w:sdtContent>
        </w:sdt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9081" w:type="dxa"/>
            <w:gridSpan w:val="3"/>
            <w:vAlign w:val="bottom"/>
          </w:tcPr>
          <w:sdt>
            <w:sdtPr>
              <w:rPr>
                <w:rStyle w:val="SectionbodytextChar"/>
              </w:rPr>
              <w:id w:val="4805688"/>
              <w:placeholder>
                <w:docPart w:val="C7C26E6E3C9A4CF1A0D6557C4BE77079"/>
              </w:placeholder>
              <w:temporary/>
              <w:showingPlcHdr/>
            </w:sdtPr>
            <w:sdtEndPr>
              <w:rPr>
                <w:rStyle w:val="DefaultParagraphFont"/>
                <w:b/>
              </w:rPr>
            </w:sdtEndPr>
            <w:sdtContent>
              <w:p w:rsidR="000B3188" w:rsidRDefault="0074283B">
                <w:pPr>
                  <w:pStyle w:val="Sectionbodytext"/>
                  <w:rPr>
                    <w:b/>
                  </w:rPr>
                </w:pPr>
                <w:r>
                  <w:t>[Walnut Grove University, Chapel Hill, NC]</w:t>
                </w:r>
              </w:p>
            </w:sdtContent>
          </w:sdt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696"/>
                <w:placeholder>
                  <w:docPart w:val="2A2D4CE3E75B4E8DA6AC41000963AD94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[Lecturer – “Global Communication in the 21st Century”]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4098"/>
                <w:placeholder>
                  <w:docPart w:val="0141835F49464E5DB80B07BF020419CB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4283B">
                  <w:rPr>
                    <w:rStyle w:val="SectionbodytextboldChar"/>
                    <w:b/>
                  </w:rPr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9081" w:type="dxa"/>
            <w:gridSpan w:val="3"/>
            <w:vAlign w:val="bottom"/>
          </w:tcPr>
          <w:sdt>
            <w:sdtPr>
              <w:rPr>
                <w:rStyle w:val="SectionbodytextChar"/>
              </w:rPr>
              <w:id w:val="4805705"/>
              <w:placeholder>
                <w:docPart w:val="373E27F754ED4A30B1A4BC8C3718666E"/>
              </w:placeholder>
              <w:temporary/>
              <w:showingPlcHdr/>
            </w:sdtPr>
            <w:sdtEndPr>
              <w:rPr>
                <w:rStyle w:val="DefaultParagraphFont"/>
                <w:b/>
              </w:rPr>
            </w:sdtEndPr>
            <w:sdtContent>
              <w:p w:rsidR="000B3188" w:rsidRDefault="0074283B">
                <w:pPr>
                  <w:pStyle w:val="Sectionbodytext"/>
                  <w:rPr>
                    <w:b/>
                  </w:rPr>
                </w:pPr>
                <w:r>
                  <w:t>[Developed syllabus and overall course structure, and administered all grades.]</w:t>
                </w:r>
              </w:p>
            </w:sdtContent>
          </w:sdt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742"/>
                <w:placeholder>
                  <w:docPart w:val="F2D07BA573E3495AB27A4362C630D2B2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[Adjunct Instructor – “Editing Technical Documents”]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4118"/>
                <w:placeholder>
                  <w:docPart w:val="2B08741B07B34F7C95144036D19960AC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750"/>
              <w:placeholder>
                <w:docPart w:val="201919F99319473C9DCC7976243C2B0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[Developed syllabus and overall course structure, and administered all grades.]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790"/>
                <w:placeholder>
                  <w:docPart w:val="5D116BB924BC4263BF1C191834998022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[Instructor – French 101, 102, 201, 202]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4126"/>
                <w:placeholder>
                  <w:docPart w:val="479B7CB3A3614E7A935AFD141A327F32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798"/>
              <w:placeholder>
                <w:docPart w:val="708A2443FEA140CFBC7D03342AE154D4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[Developed syllabus and overall course structure, including weekly lab practicum, and administered all grades.]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993"/>
                <w:placeholder>
                  <w:docPart w:val="3A7F3CA92B484EC597F2B329AB9091EF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[Teaching Assistant – to Professor Garth Fort in “Advanced Rhetoric”]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4132"/>
                <w:placeholder>
                  <w:docPart w:val="98C30D2C3D0649F8BCD3A58A3D3B7970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RPr="00985323" w:rsidTr="00752201">
        <w:trPr>
          <w:jc w:val="center"/>
        </w:trPr>
        <w:tc>
          <w:tcPr>
            <w:tcW w:w="279" w:type="dxa"/>
            <w:vAlign w:val="bottom"/>
          </w:tcPr>
          <w:p w:rsidR="000B3188" w:rsidRPr="00985323" w:rsidRDefault="000B3188" w:rsidP="00985323">
            <w:pPr>
              <w:pStyle w:val="Sectionbodytex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id w:val="4806001"/>
              <w:placeholder>
                <w:docPart w:val="01902CFDD4514B02B3FD75F72D899699"/>
              </w:placeholder>
              <w:temporary/>
              <w:showingPlcHdr/>
            </w:sdtPr>
            <w:sdtEndPr/>
            <w:sdtContent>
              <w:p w:rsidR="000B3188" w:rsidRPr="00985323" w:rsidRDefault="0074283B" w:rsidP="00985323">
                <w:pPr>
                  <w:pStyle w:val="Sectionbodytext"/>
                </w:pPr>
                <w:r w:rsidRPr="00985323">
                  <w:t>[Collaborated on curriculum and exam development, met with students upon request, and graded all written work, including final exam papers.]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Pr="00985323" w:rsidRDefault="000B3188" w:rsidP="00985323">
            <w:pPr>
              <w:pStyle w:val="Sectionbodytex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  <w:bookmarkStart w:id="0" w:name="_GoBack"/>
            <w:bookmarkEnd w:id="0"/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299"/>
                <w:placeholder>
                  <w:docPart w:val="0A9E9ED005E54548BC3C75DC344DC66C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[Researcher]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4725"/>
                <w:placeholder>
                  <w:docPart w:val="7E7F3C49A9E54FD985D1426BB10ED789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07"/>
              <w:placeholder>
                <w:docPart w:val="D916F25E85E741F5B7A670BF91B9679E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[Compile reports, including statistical and market trends, to track the growth of online shipping sales versus the primary offline practices.]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15"/>
              <w:placeholder>
                <w:docPart w:val="A9B2B084EC8A46F98E2E780589757B56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[Fabrikam, Inc., Raleigh, NC]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323"/>
                <w:placeholder>
                  <w:docPart w:val="257FF694979A4A41ABDEC4F21E938118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[Language Consultant]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4734"/>
                <w:placeholder>
                  <w:docPart w:val="777FE8BC811E42DD9276E6B811A4A9B2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31"/>
              <w:placeholder>
                <w:docPart w:val="AD612CCE3CFA48C0BD4A2186DBD537A9"/>
              </w:placeholder>
              <w:temporary/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[Translated American-English external Web site content to French.]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91"/>
              <w:placeholder>
                <w:docPart w:val="406D191FFF674C2BB89BC2FFA276137E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SectionbodytextChar"/>
                  </w:rPr>
                  <w:t>[Trey Research, Raleigh, NC]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399"/>
                <w:placeholder>
                  <w:docPart w:val="FA1369E653974156BB54428374CAEC39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[User Interface Design Consultant]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5075"/>
                <w:placeholder>
                  <w:docPart w:val="E08B0C2817954DAAAEE47B009C87A615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463"/>
              <w:placeholder>
                <w:docPart w:val="18F2378E271D4F32ADDD32ADE4A03B9F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:rsidR="000B3188" w:rsidRDefault="0074283B">
                <w:pPr>
                  <w:rPr>
                    <w:b/>
                    <w:bCs/>
                    <w:caps/>
                    <w:sz w:val="20"/>
                  </w:rPr>
                </w:pPr>
                <w:r>
                  <w:rPr>
                    <w:rStyle w:val="SectionbodytextChar"/>
                  </w:rPr>
                  <w:t>[Provided content design feedback to program managers to create accessible segue between English and French versions of related content.]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sdt>
          <w:sdtPr>
            <w:rPr>
              <w:rStyle w:val="SectionHeadingChar"/>
            </w:rPr>
            <w:id w:val="3645141"/>
            <w:placeholder>
              <w:docPart w:val="36161BE7658A43FE972E1E5C2D1393AC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936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PUBLICATIONS AND PAPERS</w:t>
                </w:r>
              </w:p>
            </w:tc>
          </w:sdtContent>
        </w:sdt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471"/>
              <w:placeholder>
                <w:docPart w:val="434E0EFCC77E4BA4882A6EA1C717690D"/>
              </w:placeholder>
              <w:temporary/>
              <w:showingPlcHdr/>
            </w:sdtPr>
            <w:sdtEndPr>
              <w:rPr>
                <w:rStyle w:val="DefaultParagraphFont"/>
                <w:i w:val="0"/>
                <w:color w:val="auto"/>
                <w:sz w:val="22"/>
              </w:rPr>
            </w:sdtEndPr>
            <w:sdtContent>
              <w:p w:rsidR="000B3188" w:rsidRDefault="0074283B">
                <w:r>
                  <w:rPr>
                    <w:rStyle w:val="PublicationsChar"/>
                  </w:rPr>
                  <w:t>[“The Cross-Cultural Communication Epidemic of the 21st Century”]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479"/>
                <w:placeholder>
                  <w:docPart w:val="F92155030FDB4E029A0005920234DBD5"/>
                </w:placeholder>
                <w:temporary/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[Guest speaker at the Global Communication Convention, Los Angeles, CA]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5182"/>
                <w:placeholder>
                  <w:docPart w:val="FBD23245C9DE41E8A2195DD23ADAC5C3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547"/>
              <w:placeholder>
                <w:docPart w:val="33F2B8BBA1164C21BB34E59B78D4DA02"/>
              </w:placeholder>
              <w:showingPlcHdr/>
            </w:sdtPr>
            <w:sdtEndPr>
              <w:rPr>
                <w:rStyle w:val="DefaultParagraphFont"/>
                <w:i/>
              </w:rPr>
            </w:sdtEndPr>
            <w:sdtContent>
              <w:p w:rsidR="000B3188" w:rsidRDefault="0074283B">
                <w:pPr>
                  <w:pStyle w:val="Publications"/>
                  <w:ind w:left="0"/>
                </w:pPr>
                <w:r>
                  <w:t>[“Why So Many Documents Remain Inaccessible in the Information Age”]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555"/>
                <w:placeholder>
                  <w:docPart w:val="587852FFBCC24638A4E129FE2FC7D29E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[Paper presented at the Annual Meeting of English Professors, New York, NY]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5391"/>
                <w:placeholder>
                  <w:docPart w:val="5C488B1E7B384C4B9C1DCF6AF130679B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PublicationsChar"/>
              </w:rPr>
              <w:id w:val="4806626"/>
              <w:placeholder>
                <w:docPart w:val="8336E8D6D3874265982054B8F3434F7B"/>
              </w:placeholder>
              <w:showingPlcHdr/>
            </w:sdtPr>
            <w:sdtEndPr>
              <w:rPr>
                <w:rStyle w:val="DefaultParagraphFont"/>
                <w:i w:val="0"/>
                <w:color w:val="auto"/>
                <w:sz w:val="22"/>
              </w:rPr>
            </w:sdtEndPr>
            <w:sdtContent>
              <w:p w:rsidR="000B3188" w:rsidRDefault="0074283B">
                <w:pPr>
                  <w:rPr>
                    <w:i/>
                  </w:rPr>
                </w:pPr>
                <w:r>
                  <w:rPr>
                    <w:rStyle w:val="PublicationsChar"/>
                  </w:rPr>
                  <w:t>[“The Female Betrayed and Modern Media”]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634"/>
                <w:placeholder>
                  <w:docPart w:val="550BBDF65EC843298A6B5B7E145D7CFA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4283B">
                  <w:t>[Paper presented to the Historical Society for American Women, Athens, Ohio]</w:t>
                </w:r>
              </w:sdtContent>
            </w:sdt>
          </w:p>
        </w:tc>
        <w:tc>
          <w:tcPr>
            <w:tcW w:w="1602" w:type="dxa"/>
            <w:vAlign w:val="bottom"/>
          </w:tcPr>
          <w:p w:rsidR="000B3188" w:rsidRDefault="00F611F8">
            <w:pPr>
              <w:pStyle w:val="Sectionbodytextbold"/>
            </w:pPr>
            <w:sdt>
              <w:sdtPr>
                <w:id w:val="3645201"/>
                <w:placeholder>
                  <w:docPart w:val="8319C74ADE0948C5ACAD716B73B67F89"/>
                </w:placeholder>
                <w:showingPlcHdr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83B">
                  <w:t>[Pick the Year]</w:t>
                </w:r>
              </w:sdtContent>
            </w:sdt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sdt>
          <w:sdtPr>
            <w:rPr>
              <w:rStyle w:val="SectionHeadingChar"/>
            </w:rPr>
            <w:id w:val="3645392"/>
            <w:placeholder>
              <w:docPart w:val="BF68B42EE1FD435F8E975962C25068D9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9360" w:type="dxa"/>
                <w:gridSpan w:val="4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MEMBERSHIPS</w:t>
                </w:r>
              </w:p>
            </w:tc>
          </w:sdtContent>
        </w:sdt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32"/>
              <w:placeholder>
                <w:docPart w:val="8657A827A28247E7A2B1D3BB073A2477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[American Society of English Honorees]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40"/>
              <w:placeholder>
                <w:docPart w:val="ECD8E1B056A4427D88F591593D614AC5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[Western Society of Women Writers]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52201">
        <w:trPr>
          <w:jc w:val="center"/>
        </w:trPr>
        <w:tc>
          <w:tcPr>
            <w:tcW w:w="279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7479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48"/>
              <w:placeholder>
                <w:docPart w:val="1F88B93E1CD246F1BBF43F158360713C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B3188" w:rsidRDefault="0074283B">
                <w:pPr>
                  <w:pStyle w:val="Sectionbodytext"/>
                </w:pPr>
                <w:r>
                  <w:t>[Organization of Global Communicators]</w:t>
                </w:r>
              </w:p>
            </w:sdtContent>
          </w:sdt>
        </w:tc>
        <w:tc>
          <w:tcPr>
            <w:tcW w:w="16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</w:tbl>
    <w:p w:rsidR="000B3188" w:rsidRDefault="000B3188" w:rsidP="00976B7C"/>
    <w:sectPr w:rsidR="000B3188" w:rsidSect="00752201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F8" w:rsidRDefault="00F611F8">
      <w:pPr>
        <w:spacing w:after="0" w:line="240" w:lineRule="auto"/>
      </w:pPr>
      <w:r>
        <w:separator/>
      </w:r>
    </w:p>
    <w:p w:rsidR="00F611F8" w:rsidRDefault="00F611F8"/>
  </w:endnote>
  <w:endnote w:type="continuationSeparator" w:id="0">
    <w:p w:rsidR="00F611F8" w:rsidRDefault="00F611F8">
      <w:pPr>
        <w:spacing w:after="0" w:line="240" w:lineRule="auto"/>
      </w:pPr>
      <w:r>
        <w:continuationSeparator/>
      </w:r>
    </w:p>
    <w:p w:rsidR="00F611F8" w:rsidRDefault="00F6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678"/>
      <w:docPartObj>
        <w:docPartGallery w:val="Page Numbers (Bottom of Page)"/>
        <w:docPartUnique/>
      </w:docPartObj>
    </w:sdtPr>
    <w:sdtEndPr/>
    <w:sdtContent>
      <w:p w:rsidR="000B3188" w:rsidRDefault="00285BC6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653"/>
      <w:docPartObj>
        <w:docPartGallery w:val="Page Numbers (Bottom of Page)"/>
        <w:docPartUnique/>
      </w:docPartObj>
    </w:sdtPr>
    <w:sdtEndPr/>
    <w:sdtContent>
      <w:p w:rsidR="00292511" w:rsidRPr="007D4B79" w:rsidRDefault="00285BC6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F8" w:rsidRDefault="00F611F8">
      <w:pPr>
        <w:spacing w:after="0" w:line="240" w:lineRule="auto"/>
      </w:pPr>
      <w:r>
        <w:separator/>
      </w:r>
    </w:p>
    <w:p w:rsidR="00F611F8" w:rsidRDefault="00F611F8"/>
  </w:footnote>
  <w:footnote w:type="continuationSeparator" w:id="0">
    <w:p w:rsidR="00F611F8" w:rsidRDefault="00F611F8">
      <w:pPr>
        <w:spacing w:after="0" w:line="240" w:lineRule="auto"/>
      </w:pPr>
      <w:r>
        <w:continuationSeparator/>
      </w:r>
    </w:p>
    <w:p w:rsidR="00F611F8" w:rsidRDefault="00F611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88" w:rsidRPr="007D4B79" w:rsidRDefault="00BE635F" w:rsidP="007D4B79">
    <w:pPr>
      <w:pStyle w:val="YourNam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9915" cy="799084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60000"/>
                              <a:lumOff val="40000"/>
                              <a:alpha val="64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9412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E55C0" id="Freeform 2" o:spid="_x0000_s1026" style="position:absolute;margin-left:-4.3pt;margin-top:101.95pt;width:546.45pt;height:629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<v:fill opacity="41943f" color2="#fabf8f [1945]" rotate="t" angle="45" focus="100%" type="gradient"/>
              <v:path arrowok="t" o:connecttype="custom" o:connectlocs="0,156118;0,153610;625,143578;5003,123515;11881,100944;20011,83388;26264,70849;34393,58936;43148,48277;53153,38246;65660,29468;78792,20690;93174,14421;108807,8151;126942,5643;141325,5016;145702,5016;6939915,30722;145702,40754;136947,40754;122565,42635;108807,45769;97552,50158;85670,55801;76290,63325;66910,70849;59406,78999;53153,88404;42522,106586;35018,124769;30641,141070;29391,153610;29391,156118;31892,7990840" o:connectangles="0,0,0,0,0,0,0,0,0,0,0,0,0,0,0,0,0,0,0,0,0,0,0,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0" t="4445" r="9525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2325" cy="1231265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  <a:alpha val="42999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  <a:gamma/>
                              <a:tint val="0"/>
                              <a:invGamma/>
                              <a:alpha val="17999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0D4EE" id="Freeform 1" o:spid="_x0000_s1026" style="position:absolute;margin-left:0;margin-top:-13.15pt;width:564.75pt;height:96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" path="m11295,c11295,,5647,,,,,,18,2131,,2356,1066,2300,660,788,2131,523,3631,330,7300,853,8827,766,10354,679,10781,160,11295,xe" fillcolor="#ccc0d9 [1303]" stroked="f">
              <v:fill opacity="28179f" color2="#ccc0d9 [1303]" o:opacity2="11795f" rotate="t" focus="100%" type="gradient"/>
              <v:path arrowok="t" o:connecttype="custom" o:connectlocs="7172325,0;0,0;0,1231265;1353185,273324;5605145,400318;7172325,0" o:connectangles="0,0,0,0,0,0"/>
              <w10:wrap anchorx="margin"/>
            </v:shape>
          </w:pict>
        </mc:Fallback>
      </mc:AlternateContent>
    </w:r>
    <w:sdt>
      <w:sdtPr>
        <w:alias w:val="Author"/>
        <w:tag w:val="Author"/>
        <w:id w:val="3644617"/>
        <w:placeholder>
          <w:docPart w:val="AEC38BA4B5E546DDA7E285DD0D10AE76"/>
        </w:placeholder>
        <w:showingPlcHdr/>
      </w:sdtPr>
      <w:sdtEndPr/>
      <w:sdtContent>
        <w:r w:rsidR="00985323" w:rsidRPr="007D4B79">
          <w:t>[Name]</w:t>
        </w:r>
      </w:sdtContent>
    </w:sdt>
  </w:p>
  <w:sdt>
    <w:sdtPr>
      <w:rPr>
        <w:rStyle w:val="ContactInfoChar"/>
        <w:b/>
      </w:rPr>
      <w:id w:val="3644618"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 xml:space="preserve">[Street Address], [City, ST </w:t>
        </w:r>
        <w:r w:rsidR="00985323">
          <w:t xml:space="preserve"> </w:t>
        </w:r>
        <w:r>
          <w:t>ZIP Code]</w:t>
        </w:r>
      </w:p>
    </w:sdtContent>
  </w:sdt>
  <w:sdt>
    <w:sdtPr>
      <w:rPr>
        <w:rStyle w:val="ContactInfoChar"/>
        <w:b/>
      </w:rPr>
      <w:id w:val="3644619"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>[Phone]</w:t>
        </w:r>
      </w:p>
    </w:sdtContent>
  </w:sdt>
  <w:sdt>
    <w:sdtPr>
      <w:rPr>
        <w:rStyle w:val="ContactInfoChar"/>
        <w:b/>
      </w:rPr>
      <w:id w:val="3644620"/>
      <w:showingPlcHdr/>
    </w:sdtPr>
    <w:sdtEndPr>
      <w:rPr>
        <w:rStyle w:val="DefaultParagraphFont"/>
      </w:rPr>
    </w:sdtEndPr>
    <w:sdtContent>
      <w:p w:rsidR="000B3188" w:rsidRDefault="0074283B">
        <w:pPr>
          <w:pStyle w:val="ContactInfo"/>
        </w:pPr>
        <w:r>
          <w:t>[E-Mail]</w:t>
        </w:r>
      </w:p>
    </w:sdtContent>
  </w:sdt>
  <w:sdt>
    <w:sdtPr>
      <w:rPr>
        <w:rStyle w:val="ContactInfoChar"/>
        <w:b/>
      </w:rPr>
      <w:id w:val="3644621"/>
      <w:showingPlcHdr/>
    </w:sdtPr>
    <w:sdtEndPr>
      <w:rPr>
        <w:rStyle w:val="DefaultParagraphFont"/>
      </w:rPr>
    </w:sdtEndPr>
    <w:sdtContent>
      <w:p w:rsidR="000B3188" w:rsidRDefault="00985323">
        <w:pPr>
          <w:pStyle w:val="ContactInfo"/>
        </w:pPr>
        <w:r>
          <w:rPr>
            <w:rStyle w:val="ContactInfoChar"/>
            <w:b/>
          </w:rPr>
          <w:t>[</w:t>
        </w:r>
        <w:r w:rsidR="0074283B">
          <w:rPr>
            <w:rStyle w:val="PlaceholderText"/>
            <w:color w:val="403152" w:themeColor="accent4" w:themeShade="80"/>
          </w:rPr>
          <w:t>Website</w:t>
        </w:r>
        <w:r>
          <w:rPr>
            <w:rStyle w:val="PlaceholderText"/>
            <w:color w:val="403152" w:themeColor="accent4" w:themeShade="80"/>
          </w:rPr>
          <w:t>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F"/>
    <w:rsid w:val="000B3188"/>
    <w:rsid w:val="00285BC6"/>
    <w:rsid w:val="00292511"/>
    <w:rsid w:val="0074283B"/>
    <w:rsid w:val="00752201"/>
    <w:rsid w:val="007D4B79"/>
    <w:rsid w:val="00976B7C"/>
    <w:rsid w:val="00985323"/>
    <w:rsid w:val="009F49BC"/>
    <w:rsid w:val="00A04D96"/>
    <w:rsid w:val="00BE635F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413FB-E97A-4AD3-913E-9FE29EE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semiHidden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Heading">
    <w:name w:val="SectionHeading"/>
    <w:link w:val="SectionHeadingChar"/>
    <w:qFormat/>
    <w:rsid w:val="00976B7C"/>
    <w:pPr>
      <w:spacing w:before="120" w:after="0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976B7C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ass\AppData\Roaming\Microsoft\Templates\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97F9F1A0C949BBBD8E6BB3B15B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7773-DD2B-486A-A4B9-F9836CF1AF06}"/>
      </w:docPartPr>
      <w:docPartBody>
        <w:p w:rsidR="00E06FF3" w:rsidRDefault="00FC7CBE">
          <w:pPr>
            <w:pStyle w:val="5997F9F1A0C949BBBD8E6BB3B15B1468"/>
          </w:pPr>
          <w:r>
            <w:t>EDUCATION</w:t>
          </w:r>
        </w:p>
      </w:docPartBody>
    </w:docPart>
    <w:docPart>
      <w:docPartPr>
        <w:name w:val="D031B94FF1454EB9A4B02D2BE03B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64F3-CCF9-4CDA-8224-6D0625EE6C5C}"/>
      </w:docPartPr>
      <w:docPartBody>
        <w:p w:rsidR="00E06FF3" w:rsidRDefault="00FC7CBE">
          <w:pPr>
            <w:pStyle w:val="D031B94FF1454EB9A4B02D2BE03BB460"/>
          </w:pPr>
          <w:r>
            <w:rPr>
              <w:rStyle w:val="SectionBodyChar"/>
            </w:rPr>
            <w:t>[Elm University, Chapel Hill, NC]</w:t>
          </w:r>
        </w:p>
      </w:docPartBody>
    </w:docPart>
    <w:docPart>
      <w:docPartPr>
        <w:name w:val="C5EEB4E5EBC346089D56D49C46BD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785C-5C1D-488E-B744-D961E09AAD26}"/>
      </w:docPartPr>
      <w:docPartBody>
        <w:p w:rsidR="00E06FF3" w:rsidRDefault="00FC7CBE">
          <w:pPr>
            <w:pStyle w:val="C5EEB4E5EBC346089D56D49C46BDFB31"/>
          </w:pPr>
          <w:r>
            <w:t>[Ph.D. in English]</w:t>
          </w:r>
        </w:p>
      </w:docPartBody>
    </w:docPart>
    <w:docPart>
      <w:docPartPr>
        <w:name w:val="0A884A6BE45148C4B22B112A2697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0BF8-A274-4049-944D-FA675E581642}"/>
      </w:docPartPr>
      <w:docPartBody>
        <w:p w:rsidR="00E06FF3" w:rsidRDefault="00FC7CBE">
          <w:pPr>
            <w:pStyle w:val="0A884A6BE45148C4B22B112A2697D11D"/>
          </w:pPr>
          <w:r>
            <w:t>[Pick the Year]</w:t>
          </w:r>
        </w:p>
      </w:docPartBody>
    </w:docPart>
    <w:docPart>
      <w:docPartPr>
        <w:name w:val="902B95A0C3274CA9AD669E5241A1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1163-8F01-43DB-BADC-26B0CD2D14E0}"/>
      </w:docPartPr>
      <w:docPartBody>
        <w:p w:rsidR="00E06FF3" w:rsidRDefault="00FC7CBE">
          <w:pPr>
            <w:pStyle w:val="902B95A0C3274CA9AD669E5241A1F77F"/>
          </w:pPr>
          <w:r>
            <w:t>[Dissertation: “The Cross-Cultural Communication Epidemic of the 21st Century”]</w:t>
          </w:r>
        </w:p>
      </w:docPartBody>
    </w:docPart>
    <w:docPart>
      <w:docPartPr>
        <w:name w:val="04AFE0B640884B28A126AD69F36B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2FA6-E020-4B39-B8E5-867A390394C7}"/>
      </w:docPartPr>
      <w:docPartBody>
        <w:p w:rsidR="00E06FF3" w:rsidRDefault="00FC7CBE">
          <w:pPr>
            <w:pStyle w:val="04AFE0B640884B28A126AD69F36B34FE"/>
          </w:pPr>
          <w:r>
            <w:t>[Honors: Dissertation passed “with Distinction”]</w:t>
          </w:r>
        </w:p>
      </w:docPartBody>
    </w:docPart>
    <w:docPart>
      <w:docPartPr>
        <w:name w:val="C810B0681E1640689E473142397A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7D10-3924-400C-A698-62017B44E6ED}"/>
      </w:docPartPr>
      <w:docPartBody>
        <w:p w:rsidR="00E06FF3" w:rsidRDefault="00FC7CBE">
          <w:pPr>
            <w:pStyle w:val="C810B0681E1640689E473142397A26CA"/>
          </w:pPr>
          <w:r>
            <w:t>[Elm University, Chapel Hill, NC]</w:t>
          </w:r>
        </w:p>
      </w:docPartBody>
    </w:docPart>
    <w:docPart>
      <w:docPartPr>
        <w:name w:val="55F2D211C77D4A448807AA0C7402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34D5-A989-4EAC-802F-D05CE46328CB}"/>
      </w:docPartPr>
      <w:docPartBody>
        <w:p w:rsidR="00E06FF3" w:rsidRDefault="00FC7CBE">
          <w:pPr>
            <w:pStyle w:val="55F2D211C77D4A448807AA0C74026AF5"/>
          </w:pPr>
          <w:r>
            <w:t>[M.A. in English]</w:t>
          </w:r>
        </w:p>
      </w:docPartBody>
    </w:docPart>
    <w:docPart>
      <w:docPartPr>
        <w:name w:val="77B44FA0822A4E5F84804527E314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2298-C85A-4C33-8657-74AAB4DA4015}"/>
      </w:docPartPr>
      <w:docPartBody>
        <w:p w:rsidR="00E06FF3" w:rsidRDefault="00FC7CBE">
          <w:pPr>
            <w:pStyle w:val="77B44FA0822A4E5F84804527E3147C3E"/>
          </w:pPr>
          <w:r>
            <w:t>[Thesis: “The Accessibility Debate of Content in the Online Context”]</w:t>
          </w:r>
        </w:p>
      </w:docPartBody>
    </w:docPart>
    <w:docPart>
      <w:docPartPr>
        <w:name w:val="010B814449E94C3AA6D32A77998E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DA22-24FD-4C7D-9908-AA4B05B36733}"/>
      </w:docPartPr>
      <w:docPartBody>
        <w:p w:rsidR="00E06FF3" w:rsidRDefault="00FC7CBE">
          <w:pPr>
            <w:pStyle w:val="010B814449E94C3AA6D32A77998E5EDC"/>
          </w:pPr>
          <w:r>
            <w:rPr>
              <w:rStyle w:val="SectionBodyChar"/>
            </w:rPr>
            <w:t>[Oak Tree University, Raleigh, NC]</w:t>
          </w:r>
        </w:p>
      </w:docPartBody>
    </w:docPart>
    <w:docPart>
      <w:docPartPr>
        <w:name w:val="A630EF39346847FB8548C7DCD57B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3907-740A-4217-8812-D6D2B1A1FE26}"/>
      </w:docPartPr>
      <w:docPartBody>
        <w:p w:rsidR="00E06FF3" w:rsidRDefault="00FC7CBE">
          <w:pPr>
            <w:pStyle w:val="A630EF39346847FB8548C7DCD57B98A5"/>
          </w:pPr>
          <w:r>
            <w:t>[B.A. Honors in English]</w:t>
          </w:r>
        </w:p>
      </w:docPartBody>
    </w:docPart>
    <w:docPart>
      <w:docPartPr>
        <w:name w:val="8B655685DFE947B6BD929A9108FC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0F29-05E4-49A7-A88F-53A5E75AB9D0}"/>
      </w:docPartPr>
      <w:docPartBody>
        <w:p w:rsidR="00E06FF3" w:rsidRDefault="00FC7CBE">
          <w:pPr>
            <w:pStyle w:val="8B655685DFE947B6BD929A9108FCC2ED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8F728FCC10764880B9220E53B3AE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432C-BE97-426E-9094-C5B24E94AA68}"/>
      </w:docPartPr>
      <w:docPartBody>
        <w:p w:rsidR="00E06FF3" w:rsidRDefault="00FC7CBE">
          <w:pPr>
            <w:pStyle w:val="8F728FCC10764880B9220E53B3AE68D0"/>
          </w:pPr>
          <w:r>
            <w:rPr>
              <w:rStyle w:val="SectionBodyChar"/>
            </w:rPr>
            <w:t>[Areas of Concentration: Journalism, Proposal Writing]</w:t>
          </w:r>
        </w:p>
      </w:docPartBody>
    </w:docPart>
    <w:docPart>
      <w:docPartPr>
        <w:name w:val="E74374F717454529BA883405D640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3083-FAA1-4FCD-9AC9-69B5448DC9F1}"/>
      </w:docPartPr>
      <w:docPartBody>
        <w:p w:rsidR="00E06FF3" w:rsidRDefault="00FC7CBE">
          <w:pPr>
            <w:pStyle w:val="E74374F717454529BA883405D640FF29"/>
          </w:pPr>
          <w:r>
            <w:t>[Minor: French]</w:t>
          </w:r>
        </w:p>
      </w:docPartBody>
    </w:docPart>
    <w:docPart>
      <w:docPartPr>
        <w:name w:val="696A1926882742588842C98F3048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B29A-81F3-46CD-B5E2-3B4287C744AB}"/>
      </w:docPartPr>
      <w:docPartBody>
        <w:p w:rsidR="00E06FF3" w:rsidRDefault="00FC7CBE">
          <w:pPr>
            <w:pStyle w:val="696A1926882742588842C98F3048ED96"/>
          </w:pPr>
          <w:r>
            <w:t>[Honors Thesis: “The Female Betrayed and Modern Media”]</w:t>
          </w:r>
        </w:p>
      </w:docPartBody>
    </w:docPart>
    <w:docPart>
      <w:docPartPr>
        <w:name w:val="5BD039729CDD47C0836B1BD82894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D9C8-7D4A-43C7-B35F-DCEC6E26B9CA}"/>
      </w:docPartPr>
      <w:docPartBody>
        <w:p w:rsidR="00E06FF3" w:rsidRDefault="00FC7CBE">
          <w:pPr>
            <w:pStyle w:val="5BD039729CDD47C0836B1BD828940223"/>
          </w:pPr>
          <w:r>
            <w:t>AWARDS</w:t>
          </w:r>
        </w:p>
      </w:docPartBody>
    </w:docPart>
    <w:docPart>
      <w:docPartPr>
        <w:name w:val="E43B3EC356B84900B0DBB996FCE3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CAE2-D3C9-40EF-A787-B0AF31C2DB74}"/>
      </w:docPartPr>
      <w:docPartBody>
        <w:p w:rsidR="00E06FF3" w:rsidRDefault="00FC7CBE">
          <w:pPr>
            <w:pStyle w:val="E43B3EC356B84900B0DBB996FCE3E49A"/>
          </w:pPr>
          <w:r>
            <w:rPr>
              <w:rStyle w:val="Sectionbody02Char"/>
            </w:rPr>
            <w:t>[Postdoctoral Fellowship, Elm University]</w:t>
          </w:r>
        </w:p>
      </w:docPartBody>
    </w:docPart>
    <w:docPart>
      <w:docPartPr>
        <w:name w:val="8E61A8D46A224BF3B329CB12649D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1A9D-68B6-43BD-B8C3-C21D53089124}"/>
      </w:docPartPr>
      <w:docPartBody>
        <w:p w:rsidR="00E06FF3" w:rsidRDefault="00FC7CBE">
          <w:pPr>
            <w:pStyle w:val="8E61A8D46A224BF3B329CB12649D6B1D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21633392E828445195757B0B987C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78CD-6A73-44CE-86D8-8385FB26C62C}"/>
      </w:docPartPr>
      <w:docPartBody>
        <w:p w:rsidR="00E06FF3" w:rsidRDefault="00FC7CBE">
          <w:pPr>
            <w:pStyle w:val="21633392E828445195757B0B987C4483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2E56B46A857E485B93B95D0AAAD3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FD71-A3A1-4631-8DF3-90EAC4DF12C8}"/>
      </w:docPartPr>
      <w:docPartBody>
        <w:p w:rsidR="00E06FF3" w:rsidRDefault="00FC7CBE">
          <w:pPr>
            <w:pStyle w:val="2E56B46A857E485B93B95D0AAAD31288"/>
          </w:pPr>
          <w:r>
            <w:t>[President’s Fellowship, Oak Tree University]</w:t>
          </w:r>
        </w:p>
      </w:docPartBody>
    </w:docPart>
    <w:docPart>
      <w:docPartPr>
        <w:name w:val="AE9DF25E085A4BF6A31160A49621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CE61-E56F-4E43-8C20-4F2252D9C8DE}"/>
      </w:docPartPr>
      <w:docPartBody>
        <w:p w:rsidR="00E06FF3" w:rsidRDefault="00FC7CBE">
          <w:pPr>
            <w:pStyle w:val="AE9DF25E085A4BF6A31160A496211A08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E2C483927BC840B393B219FACF0C5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ACFC-0ED3-4894-B7B2-DC47B0DEF416}"/>
      </w:docPartPr>
      <w:docPartBody>
        <w:p w:rsidR="00E06FF3" w:rsidRDefault="00FC7CBE">
          <w:pPr>
            <w:pStyle w:val="E2C483927BC840B393B219FACF0C59A9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682D1279971E48759704080420CD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DFE4-9001-4E0B-9310-A20E12AA59A2}"/>
      </w:docPartPr>
      <w:docPartBody>
        <w:p w:rsidR="00E06FF3" w:rsidRDefault="00FC7CBE">
          <w:pPr>
            <w:pStyle w:val="682D1279971E48759704080420CDFDEA"/>
          </w:pPr>
          <w:r>
            <w:t>[Excellence Grant, Oak Tree University]</w:t>
          </w:r>
        </w:p>
      </w:docPartBody>
    </w:docPart>
    <w:docPart>
      <w:docPartPr>
        <w:name w:val="6E7123D6FC6B46F3B54081382627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8695-193E-4816-BB13-E5913E795B68}"/>
      </w:docPartPr>
      <w:docPartBody>
        <w:p w:rsidR="00E06FF3" w:rsidRDefault="00FC7CBE">
          <w:pPr>
            <w:pStyle w:val="6E7123D6FC6B46F3B5408138262799A6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396D25CCDC74478CA3B01B878FFD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D505-1A54-4EA9-922F-D3E912201231}"/>
      </w:docPartPr>
      <w:docPartBody>
        <w:p w:rsidR="00E06FF3" w:rsidRDefault="00FC7CBE">
          <w:pPr>
            <w:pStyle w:val="396D25CCDC74478CA3B01B878FFD55BB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17B4DEBC9F4A4C988BA7B4F43DBC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E140-DF58-4056-86DC-ED6A11DEBF2A}"/>
      </w:docPartPr>
      <w:docPartBody>
        <w:p w:rsidR="00E06FF3" w:rsidRDefault="00FC7CBE">
          <w:pPr>
            <w:pStyle w:val="17B4DEBC9F4A4C988BA7B4F43DBCB6A5"/>
          </w:pPr>
          <w:r>
            <w:t>TEACHING EXPERIENCE</w:t>
          </w:r>
        </w:p>
      </w:docPartBody>
    </w:docPart>
    <w:docPart>
      <w:docPartPr>
        <w:name w:val="C7C26E6E3C9A4CF1A0D6557C4BE7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13E5-0B75-403E-A504-4E58561BEA30}"/>
      </w:docPartPr>
      <w:docPartBody>
        <w:p w:rsidR="00E06FF3" w:rsidRDefault="00FC7CBE">
          <w:pPr>
            <w:pStyle w:val="C7C26E6E3C9A4CF1A0D6557C4BE77079"/>
          </w:pPr>
          <w:r>
            <w:t>[Walnut Grove University, Chapel Hill, NC]</w:t>
          </w:r>
        </w:p>
      </w:docPartBody>
    </w:docPart>
    <w:docPart>
      <w:docPartPr>
        <w:name w:val="2A2D4CE3E75B4E8DA6AC41000963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5F23-A95C-4D02-B190-19452A908A07}"/>
      </w:docPartPr>
      <w:docPartBody>
        <w:p w:rsidR="00E06FF3" w:rsidRDefault="00FC7CBE">
          <w:pPr>
            <w:pStyle w:val="2A2D4CE3E75B4E8DA6AC41000963AD94"/>
          </w:pPr>
          <w:r>
            <w:t>[Lecturer – “Global Communication in the 21st Century”]</w:t>
          </w:r>
        </w:p>
      </w:docPartBody>
    </w:docPart>
    <w:docPart>
      <w:docPartPr>
        <w:name w:val="0141835F49464E5DB80B07BF0204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FB41-C593-4A91-8198-4EB4D268A24B}"/>
      </w:docPartPr>
      <w:docPartBody>
        <w:p w:rsidR="00E06FF3" w:rsidRDefault="00FC7CBE">
          <w:pPr>
            <w:pStyle w:val="0141835F49464E5DB80B07BF020419CB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373E27F754ED4A30B1A4BC8C3718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85FC-69C3-4D8B-B205-81C11B2A16E1}"/>
      </w:docPartPr>
      <w:docPartBody>
        <w:p w:rsidR="00E06FF3" w:rsidRDefault="00FC7CBE">
          <w:pPr>
            <w:pStyle w:val="373E27F754ED4A30B1A4BC8C3718666E"/>
          </w:pPr>
          <w:r>
            <w:t>[Developed syllabus and overall course structure, and administered all grades.]</w:t>
          </w:r>
        </w:p>
      </w:docPartBody>
    </w:docPart>
    <w:docPart>
      <w:docPartPr>
        <w:name w:val="F2D07BA573E3495AB27A4362C630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FF7E-D30F-4565-9634-365D852E02ED}"/>
      </w:docPartPr>
      <w:docPartBody>
        <w:p w:rsidR="00E06FF3" w:rsidRDefault="00FC7CBE">
          <w:pPr>
            <w:pStyle w:val="F2D07BA573E3495AB27A4362C630D2B2"/>
          </w:pPr>
          <w:r>
            <w:t>[Adjunct Instructor – “Editing Technical Documents”]</w:t>
          </w:r>
        </w:p>
      </w:docPartBody>
    </w:docPart>
    <w:docPart>
      <w:docPartPr>
        <w:name w:val="2B08741B07B34F7C95144036D199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D0D5-7152-4EFF-BAED-E1167D5781EF}"/>
      </w:docPartPr>
      <w:docPartBody>
        <w:p w:rsidR="00E06FF3" w:rsidRDefault="00FC7CBE">
          <w:pPr>
            <w:pStyle w:val="2B08741B07B34F7C95144036D19960AC"/>
          </w:pPr>
          <w:r>
            <w:t>[Pick the Year]</w:t>
          </w:r>
        </w:p>
      </w:docPartBody>
    </w:docPart>
    <w:docPart>
      <w:docPartPr>
        <w:name w:val="201919F99319473C9DCC7976243C2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FA15-82EC-4784-88C7-47A57A68A81E}"/>
      </w:docPartPr>
      <w:docPartBody>
        <w:p w:rsidR="00E06FF3" w:rsidRDefault="00FC7CBE">
          <w:pPr>
            <w:pStyle w:val="201919F99319473C9DCC7976243C2B09"/>
          </w:pPr>
          <w:r>
            <w:t>[Developed syllabus and overall course structure, and administered all grades.]</w:t>
          </w:r>
        </w:p>
      </w:docPartBody>
    </w:docPart>
    <w:docPart>
      <w:docPartPr>
        <w:name w:val="5D116BB924BC4263BF1C19183499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7F53-2A66-4BE2-83A3-5E5C72F9723C}"/>
      </w:docPartPr>
      <w:docPartBody>
        <w:p w:rsidR="00E06FF3" w:rsidRDefault="00FC7CBE">
          <w:pPr>
            <w:pStyle w:val="5D116BB924BC4263BF1C191834998022"/>
          </w:pPr>
          <w:r>
            <w:t>[Instructor – French 101, 102, 201, 202]</w:t>
          </w:r>
        </w:p>
      </w:docPartBody>
    </w:docPart>
    <w:docPart>
      <w:docPartPr>
        <w:name w:val="479B7CB3A3614E7A935AFD141A32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03BE-F269-4144-AC7C-C4AFE58AD3A6}"/>
      </w:docPartPr>
      <w:docPartBody>
        <w:p w:rsidR="00E06FF3" w:rsidRDefault="00FC7CBE">
          <w:pPr>
            <w:pStyle w:val="479B7CB3A3614E7A935AFD141A327F32"/>
          </w:pPr>
          <w:r>
            <w:t>[Pick the Year]</w:t>
          </w:r>
        </w:p>
      </w:docPartBody>
    </w:docPart>
    <w:docPart>
      <w:docPartPr>
        <w:name w:val="708A2443FEA140CFBC7D03342AE1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6AE8-B2EC-448F-8E6A-0512AC2EAA67}"/>
      </w:docPartPr>
      <w:docPartBody>
        <w:p w:rsidR="00E06FF3" w:rsidRDefault="00FC7CBE">
          <w:pPr>
            <w:pStyle w:val="708A2443FEA140CFBC7D03342AE154D4"/>
          </w:pPr>
          <w:r>
            <w:t>[Developed syllabus and overall course structure, including weekly lab practicum, and administered all grades.]</w:t>
          </w:r>
        </w:p>
      </w:docPartBody>
    </w:docPart>
    <w:docPart>
      <w:docPartPr>
        <w:name w:val="3A7F3CA92B484EC597F2B329AB90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F62C-1E02-4765-8337-B025295D2BDC}"/>
      </w:docPartPr>
      <w:docPartBody>
        <w:p w:rsidR="00E06FF3" w:rsidRDefault="00FC7CBE">
          <w:pPr>
            <w:pStyle w:val="3A7F3CA92B484EC597F2B329AB9091EF"/>
          </w:pPr>
          <w:r>
            <w:t>[Teaching Assistant – to Professor Garth Fort in “Advanced Rhetoric”]</w:t>
          </w:r>
        </w:p>
      </w:docPartBody>
    </w:docPart>
    <w:docPart>
      <w:docPartPr>
        <w:name w:val="98C30D2C3D0649F8BCD3A58A3D3B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6D9F-C0B2-4876-AB60-281180937ED7}"/>
      </w:docPartPr>
      <w:docPartBody>
        <w:p w:rsidR="00E06FF3" w:rsidRDefault="00FC7CBE">
          <w:pPr>
            <w:pStyle w:val="98C30D2C3D0649F8BCD3A58A3D3B7970"/>
          </w:pPr>
          <w:r>
            <w:t>[Pick the Year]</w:t>
          </w:r>
        </w:p>
      </w:docPartBody>
    </w:docPart>
    <w:docPart>
      <w:docPartPr>
        <w:name w:val="01902CFDD4514B02B3FD75F72D89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4C4-6AF9-4ACC-A0C3-93A393117DE0}"/>
      </w:docPartPr>
      <w:docPartBody>
        <w:p w:rsidR="00E06FF3" w:rsidRDefault="00FC7CBE">
          <w:pPr>
            <w:pStyle w:val="01902CFDD4514B02B3FD75F72D899699"/>
          </w:pPr>
          <w:r>
            <w:t>[Collaborated on curriculum and exam development, met with students upon request, and graded all written work, including final exam papers.]</w:t>
          </w:r>
        </w:p>
      </w:docPartBody>
    </w:docPart>
    <w:docPart>
      <w:docPartPr>
        <w:name w:val="0A9E9ED005E54548BC3C75DC344D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1A86-92FD-44CE-8698-63EADA75D803}"/>
      </w:docPartPr>
      <w:docPartBody>
        <w:p w:rsidR="00E06FF3" w:rsidRDefault="00FC7CBE">
          <w:pPr>
            <w:pStyle w:val="0A9E9ED005E54548BC3C75DC344DC66C"/>
          </w:pPr>
          <w:r>
            <w:t>[Researcher]</w:t>
          </w:r>
        </w:p>
      </w:docPartBody>
    </w:docPart>
    <w:docPart>
      <w:docPartPr>
        <w:name w:val="7E7F3C49A9E54FD985D1426BB10E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C4B98-70A8-4BE1-9B3D-954218F6127D}"/>
      </w:docPartPr>
      <w:docPartBody>
        <w:p w:rsidR="00E06FF3" w:rsidRDefault="00FC7CBE">
          <w:pPr>
            <w:pStyle w:val="7E7F3C49A9E54FD985D1426BB10ED789"/>
          </w:pPr>
          <w:r>
            <w:t>[Pick the Year]</w:t>
          </w:r>
        </w:p>
      </w:docPartBody>
    </w:docPart>
    <w:docPart>
      <w:docPartPr>
        <w:name w:val="D916F25E85E741F5B7A670BF91B9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353C-A131-4A37-8C7B-F5B0306031DB}"/>
      </w:docPartPr>
      <w:docPartBody>
        <w:p w:rsidR="00E06FF3" w:rsidRDefault="00FC7CBE">
          <w:pPr>
            <w:pStyle w:val="D916F25E85E741F5B7A670BF91B9679E"/>
          </w:pPr>
          <w:r>
            <w:rPr>
              <w:rStyle w:val="SectionBodyChar"/>
            </w:rPr>
            <w:t>[Compile reports, including statistical and market trends, to track the growth of online shipping sales versus the primary offline practices.]</w:t>
          </w:r>
        </w:p>
      </w:docPartBody>
    </w:docPart>
    <w:docPart>
      <w:docPartPr>
        <w:name w:val="A9B2B084EC8A46F98E2E78058975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C726-A9F6-4542-8505-DF674F919F69}"/>
      </w:docPartPr>
      <w:docPartBody>
        <w:p w:rsidR="00E06FF3" w:rsidRDefault="00FC7CBE">
          <w:pPr>
            <w:pStyle w:val="A9B2B084EC8A46F98E2E780589757B56"/>
          </w:pPr>
          <w:r>
            <w:rPr>
              <w:rStyle w:val="SectionBodyChar"/>
            </w:rPr>
            <w:t>[Fabrikam, Inc., Raleigh, NC]</w:t>
          </w:r>
        </w:p>
      </w:docPartBody>
    </w:docPart>
    <w:docPart>
      <w:docPartPr>
        <w:name w:val="257FF694979A4A41ABDEC4F21E93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532D-475C-4921-A1D8-44D39E046311}"/>
      </w:docPartPr>
      <w:docPartBody>
        <w:p w:rsidR="00E06FF3" w:rsidRDefault="00FC7CBE">
          <w:pPr>
            <w:pStyle w:val="257FF694979A4A41ABDEC4F21E938118"/>
          </w:pPr>
          <w:r>
            <w:t>[Language Consultant]</w:t>
          </w:r>
        </w:p>
      </w:docPartBody>
    </w:docPart>
    <w:docPart>
      <w:docPartPr>
        <w:name w:val="777FE8BC811E42DD9276E6B811A4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D23-8EB9-48CE-AD2C-A32DE21C5BEA}"/>
      </w:docPartPr>
      <w:docPartBody>
        <w:p w:rsidR="00E06FF3" w:rsidRDefault="00FC7CBE">
          <w:pPr>
            <w:pStyle w:val="777FE8BC811E42DD9276E6B811A4A9B2"/>
          </w:pPr>
          <w:r>
            <w:t>[Pick the Year]</w:t>
          </w:r>
        </w:p>
      </w:docPartBody>
    </w:docPart>
    <w:docPart>
      <w:docPartPr>
        <w:name w:val="AD612CCE3CFA48C0BD4A2186DBD5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0A85-7DD7-4697-9DFE-6A914E4D569C}"/>
      </w:docPartPr>
      <w:docPartBody>
        <w:p w:rsidR="00E06FF3" w:rsidRDefault="00FC7CBE">
          <w:pPr>
            <w:pStyle w:val="AD612CCE3CFA48C0BD4A2186DBD537A9"/>
          </w:pPr>
          <w:r>
            <w:rPr>
              <w:rStyle w:val="SectionBodyChar"/>
            </w:rPr>
            <w:t>[Translated American-English external Web site content to French.]</w:t>
          </w:r>
        </w:p>
      </w:docPartBody>
    </w:docPart>
    <w:docPart>
      <w:docPartPr>
        <w:name w:val="406D191FFF674C2BB89BC2FFA276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52C-10F2-43F9-A5CA-793C2BAD30FB}"/>
      </w:docPartPr>
      <w:docPartBody>
        <w:p w:rsidR="00E06FF3" w:rsidRDefault="00FC7CBE">
          <w:pPr>
            <w:pStyle w:val="406D191FFF674C2BB89BC2FFA276137E"/>
          </w:pPr>
          <w:r>
            <w:rPr>
              <w:rStyle w:val="SectionBodyChar"/>
            </w:rPr>
            <w:t>[Trey Research, Raleigh, NC]</w:t>
          </w:r>
        </w:p>
      </w:docPartBody>
    </w:docPart>
    <w:docPart>
      <w:docPartPr>
        <w:name w:val="FA1369E653974156BB54428374CA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D878-D962-4B7C-83F6-CCAB3CF2B19B}"/>
      </w:docPartPr>
      <w:docPartBody>
        <w:p w:rsidR="00E06FF3" w:rsidRDefault="00FC7CBE">
          <w:pPr>
            <w:pStyle w:val="FA1369E653974156BB54428374CAEC39"/>
          </w:pPr>
          <w:r>
            <w:t>[User Interface Design Consultant]</w:t>
          </w:r>
        </w:p>
      </w:docPartBody>
    </w:docPart>
    <w:docPart>
      <w:docPartPr>
        <w:name w:val="E08B0C2817954DAAAEE47B009C87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2D99-8D47-4940-AF4B-4B4C67438420}"/>
      </w:docPartPr>
      <w:docPartBody>
        <w:p w:rsidR="00E06FF3" w:rsidRDefault="00FC7CBE">
          <w:pPr>
            <w:pStyle w:val="E08B0C2817954DAAAEE47B009C87A615"/>
          </w:pPr>
          <w:r>
            <w:t>[Pick the Year]</w:t>
          </w:r>
        </w:p>
      </w:docPartBody>
    </w:docPart>
    <w:docPart>
      <w:docPartPr>
        <w:name w:val="18F2378E271D4F32ADDD32ADE4A0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7FCA-5D06-46FD-8740-11A54C0C83EB}"/>
      </w:docPartPr>
      <w:docPartBody>
        <w:p w:rsidR="00E06FF3" w:rsidRDefault="00FC7CBE">
          <w:pPr>
            <w:pStyle w:val="18F2378E271D4F32ADDD32ADE4A03B9F"/>
          </w:pPr>
          <w:r>
            <w:rPr>
              <w:rStyle w:val="SectionBodyChar"/>
            </w:rPr>
            <w:t>[Provided content design feedback to program managers to create accessible segue between English and French versions of related content.]</w:t>
          </w:r>
        </w:p>
      </w:docPartBody>
    </w:docPart>
    <w:docPart>
      <w:docPartPr>
        <w:name w:val="36161BE7658A43FE972E1E5C2D13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FACD-7C84-44E7-8D78-87C94427A8A8}"/>
      </w:docPartPr>
      <w:docPartBody>
        <w:p w:rsidR="00E06FF3" w:rsidRDefault="00FC7CBE">
          <w:pPr>
            <w:pStyle w:val="36161BE7658A43FE972E1E5C2D1393AC"/>
          </w:pPr>
          <w:r>
            <w:t>PUBLICATIONS AND PAPERS</w:t>
          </w:r>
        </w:p>
      </w:docPartBody>
    </w:docPart>
    <w:docPart>
      <w:docPartPr>
        <w:name w:val="434E0EFCC77E4BA4882A6EA1C717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F355-FFA7-468E-8667-BD6AC654D38A}"/>
      </w:docPartPr>
      <w:docPartBody>
        <w:p w:rsidR="00E06FF3" w:rsidRDefault="00FC7CBE">
          <w:pPr>
            <w:pStyle w:val="434E0EFCC77E4BA4882A6EA1C717690D"/>
          </w:pPr>
          <w:r>
            <w:rPr>
              <w:rStyle w:val="SectionBody03Char"/>
            </w:rPr>
            <w:t>[“The Cross-Cultural Communication Epidemic of the 21st Century”]</w:t>
          </w:r>
        </w:p>
      </w:docPartBody>
    </w:docPart>
    <w:docPart>
      <w:docPartPr>
        <w:name w:val="F92155030FDB4E029A0005920234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D93A-EFE5-4C39-95AE-AB37FDD3349D}"/>
      </w:docPartPr>
      <w:docPartBody>
        <w:p w:rsidR="00E06FF3" w:rsidRDefault="00FC7CBE">
          <w:pPr>
            <w:pStyle w:val="F92155030FDB4E029A0005920234DBD5"/>
          </w:pPr>
          <w:r>
            <w:t>[Guest speaker at the Global Communication Convention, Los Angeles, CA]</w:t>
          </w:r>
        </w:p>
      </w:docPartBody>
    </w:docPart>
    <w:docPart>
      <w:docPartPr>
        <w:name w:val="FBD23245C9DE41E8A2195DD23ADA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E5D-6253-45FB-9598-9F2EFE9674DA}"/>
      </w:docPartPr>
      <w:docPartBody>
        <w:p w:rsidR="00E06FF3" w:rsidRDefault="00FC7CBE">
          <w:pPr>
            <w:pStyle w:val="FBD23245C9DE41E8A2195DD23ADAC5C3"/>
          </w:pPr>
          <w:r>
            <w:t>[Pick the Year]</w:t>
          </w:r>
        </w:p>
      </w:docPartBody>
    </w:docPart>
    <w:docPart>
      <w:docPartPr>
        <w:name w:val="33F2B8BBA1164C21BB34E59B78D4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B679-BDB9-4168-9B6A-A92EE12BCCC7}"/>
      </w:docPartPr>
      <w:docPartBody>
        <w:p w:rsidR="00E06FF3" w:rsidRDefault="00FC7CBE">
          <w:pPr>
            <w:pStyle w:val="33F2B8BBA1164C21BB34E59B78D4DA02"/>
          </w:pPr>
          <w:r>
            <w:t>[“Why So Many Documents Remain Inaccessible in the Information Age”]</w:t>
          </w:r>
        </w:p>
      </w:docPartBody>
    </w:docPart>
    <w:docPart>
      <w:docPartPr>
        <w:name w:val="587852FFBCC24638A4E129FE2FC7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79BD-907C-4C98-89FE-FCCF9D388220}"/>
      </w:docPartPr>
      <w:docPartBody>
        <w:p w:rsidR="00E06FF3" w:rsidRDefault="00FC7CBE">
          <w:pPr>
            <w:pStyle w:val="587852FFBCC24638A4E129FE2FC7D29E"/>
          </w:pPr>
          <w:r>
            <w:t>[Paper presented at the Annual Meeting of English Professors, New York, NY]</w:t>
          </w:r>
        </w:p>
      </w:docPartBody>
    </w:docPart>
    <w:docPart>
      <w:docPartPr>
        <w:name w:val="5C488B1E7B384C4B9C1DCF6AF130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CB0B-7284-42BC-B9B4-E24CB3B571B5}"/>
      </w:docPartPr>
      <w:docPartBody>
        <w:p w:rsidR="00E06FF3" w:rsidRDefault="00FC7CBE">
          <w:pPr>
            <w:pStyle w:val="5C488B1E7B384C4B9C1DCF6AF130679B"/>
          </w:pPr>
          <w:r>
            <w:t>[Pick the Year]</w:t>
          </w:r>
        </w:p>
      </w:docPartBody>
    </w:docPart>
    <w:docPart>
      <w:docPartPr>
        <w:name w:val="8336E8D6D3874265982054B8F343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11A9-D2A2-4491-BD01-30918046E65A}"/>
      </w:docPartPr>
      <w:docPartBody>
        <w:p w:rsidR="00E06FF3" w:rsidRDefault="00FC7CBE">
          <w:pPr>
            <w:pStyle w:val="8336E8D6D3874265982054B8F3434F7B"/>
          </w:pPr>
          <w:r>
            <w:rPr>
              <w:rStyle w:val="SectionBody03Char"/>
            </w:rPr>
            <w:t>[“The Female Betrayed and Modern Media”]</w:t>
          </w:r>
        </w:p>
      </w:docPartBody>
    </w:docPart>
    <w:docPart>
      <w:docPartPr>
        <w:name w:val="550BBDF65EC843298A6B5B7E145D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1E722-9FB7-4B6E-A618-AD2B19136730}"/>
      </w:docPartPr>
      <w:docPartBody>
        <w:p w:rsidR="00E06FF3" w:rsidRDefault="00FC7CBE">
          <w:pPr>
            <w:pStyle w:val="550BBDF65EC843298A6B5B7E145D7CFA"/>
          </w:pPr>
          <w:r>
            <w:t>[Paper presented to the Historical Society for American Women, Athens, Ohio]</w:t>
          </w:r>
        </w:p>
      </w:docPartBody>
    </w:docPart>
    <w:docPart>
      <w:docPartPr>
        <w:name w:val="8319C74ADE0948C5ACAD716B73B6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7DFB-F480-47A3-A3B0-E5D023AE3C68}"/>
      </w:docPartPr>
      <w:docPartBody>
        <w:p w:rsidR="00E06FF3" w:rsidRDefault="00FC7CBE">
          <w:pPr>
            <w:pStyle w:val="8319C74ADE0948C5ACAD716B73B67F89"/>
          </w:pPr>
          <w:r>
            <w:t>[Pick the Year]</w:t>
          </w:r>
        </w:p>
      </w:docPartBody>
    </w:docPart>
    <w:docPart>
      <w:docPartPr>
        <w:name w:val="BF68B42EE1FD435F8E975962C250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85C2-F4A8-459F-BFE4-1682427B75F2}"/>
      </w:docPartPr>
      <w:docPartBody>
        <w:p w:rsidR="00E06FF3" w:rsidRDefault="00FC7CBE">
          <w:pPr>
            <w:pStyle w:val="BF68B42EE1FD435F8E975962C25068D9"/>
          </w:pPr>
          <w:r>
            <w:t>MEMBERSHIPS</w:t>
          </w:r>
        </w:p>
      </w:docPartBody>
    </w:docPart>
    <w:docPart>
      <w:docPartPr>
        <w:name w:val="8657A827A28247E7A2B1D3BB073A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F691-DE9A-4FD4-B71D-3E1B8185DDEA}"/>
      </w:docPartPr>
      <w:docPartBody>
        <w:p w:rsidR="00E06FF3" w:rsidRDefault="00FC7CBE">
          <w:pPr>
            <w:pStyle w:val="8657A827A28247E7A2B1D3BB073A2477"/>
          </w:pPr>
          <w:r>
            <w:t>[American Society of English Honorees]</w:t>
          </w:r>
        </w:p>
      </w:docPartBody>
    </w:docPart>
    <w:docPart>
      <w:docPartPr>
        <w:name w:val="ECD8E1B056A4427D88F591593D61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657C-FBB5-4F3D-B80B-3DDC569BBC1A}"/>
      </w:docPartPr>
      <w:docPartBody>
        <w:p w:rsidR="00E06FF3" w:rsidRDefault="00FC7CBE">
          <w:pPr>
            <w:pStyle w:val="ECD8E1B056A4427D88F591593D614AC5"/>
          </w:pPr>
          <w:r>
            <w:t>[Western Society of Women Writers]</w:t>
          </w:r>
        </w:p>
      </w:docPartBody>
    </w:docPart>
    <w:docPart>
      <w:docPartPr>
        <w:name w:val="1F88B93E1CD246F1BBF43F158360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1644-D9A9-4FDE-BFEB-8DE5332D7EBB}"/>
      </w:docPartPr>
      <w:docPartBody>
        <w:p w:rsidR="00E06FF3" w:rsidRDefault="00FC7CBE">
          <w:pPr>
            <w:pStyle w:val="1F88B93E1CD246F1BBF43F158360713C"/>
          </w:pPr>
          <w:r>
            <w:t>[Organization of Global Communicators]</w:t>
          </w:r>
        </w:p>
      </w:docPartBody>
    </w:docPart>
    <w:docPart>
      <w:docPartPr>
        <w:name w:val="AEC38BA4B5E546DDA7E285DD0D10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46B3-59FC-4EBE-8423-91C227F736E4}"/>
      </w:docPartPr>
      <w:docPartBody>
        <w:p w:rsidR="00E06FF3" w:rsidRDefault="00334DAB" w:rsidP="00334DAB">
          <w:pPr>
            <w:pStyle w:val="AEC38BA4B5E546DDA7E285DD0D10AE76"/>
          </w:pPr>
          <w:r>
            <w:t>Check out the quick tips below to help you get started. To replace tip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AB"/>
    <w:rsid w:val="00334DAB"/>
    <w:rsid w:val="00CD6539"/>
    <w:rsid w:val="00E06FF3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97F9F1A0C949BBBD8E6BB3B15B1468">
    <w:name w:val="5997F9F1A0C949BBBD8E6BB3B15B1468"/>
  </w:style>
  <w:style w:type="paragraph" w:customStyle="1" w:styleId="SectionBody">
    <w:name w:val="Section_Body"/>
    <w:link w:val="SectionBodyChar"/>
    <w:qFormat/>
    <w:pPr>
      <w:spacing w:after="200" w:line="276" w:lineRule="auto"/>
    </w:pPr>
    <w:rPr>
      <w:rFonts w:eastAsiaTheme="minorHAnsi"/>
      <w:color w:val="000000" w:themeColor="text1"/>
      <w:sz w:val="20"/>
    </w:rPr>
  </w:style>
  <w:style w:type="character" w:customStyle="1" w:styleId="SectionBodyChar">
    <w:name w:val="Section_Body Char"/>
    <w:basedOn w:val="DefaultParagraphFont"/>
    <w:link w:val="SectionBody"/>
    <w:rPr>
      <w:rFonts w:eastAsiaTheme="minorHAnsi"/>
      <w:color w:val="000000" w:themeColor="text1"/>
      <w:sz w:val="20"/>
    </w:rPr>
  </w:style>
  <w:style w:type="paragraph" w:customStyle="1" w:styleId="D031B94FF1454EB9A4B02D2BE03BB460">
    <w:name w:val="D031B94FF1454EB9A4B02D2BE03BB460"/>
  </w:style>
  <w:style w:type="paragraph" w:customStyle="1" w:styleId="C5EEB4E5EBC346089D56D49C46BDFB31">
    <w:name w:val="C5EEB4E5EBC346089D56D49C46BDFB31"/>
  </w:style>
  <w:style w:type="paragraph" w:customStyle="1" w:styleId="0A884A6BE45148C4B22B112A2697D11D">
    <w:name w:val="0A884A6BE45148C4B22B112A2697D11D"/>
  </w:style>
  <w:style w:type="paragraph" w:customStyle="1" w:styleId="902B95A0C3274CA9AD669E5241A1F77F">
    <w:name w:val="902B95A0C3274CA9AD669E5241A1F77F"/>
  </w:style>
  <w:style w:type="paragraph" w:customStyle="1" w:styleId="04AFE0B640884B28A126AD69F36B34FE">
    <w:name w:val="04AFE0B640884B28A126AD69F36B34FE"/>
  </w:style>
  <w:style w:type="paragraph" w:customStyle="1" w:styleId="C810B0681E1640689E473142397A26CA">
    <w:name w:val="C810B0681E1640689E473142397A26CA"/>
  </w:style>
  <w:style w:type="paragraph" w:customStyle="1" w:styleId="55F2D211C77D4A448807AA0C74026AF5">
    <w:name w:val="55F2D211C77D4A448807AA0C74026AF5"/>
  </w:style>
  <w:style w:type="paragraph" w:customStyle="1" w:styleId="77B44FA0822A4E5F84804527E3147C3E">
    <w:name w:val="77B44FA0822A4E5F84804527E3147C3E"/>
  </w:style>
  <w:style w:type="paragraph" w:customStyle="1" w:styleId="010B814449E94C3AA6D32A77998E5EDC">
    <w:name w:val="010B814449E94C3AA6D32A77998E5EDC"/>
  </w:style>
  <w:style w:type="paragraph" w:customStyle="1" w:styleId="A630EF39346847FB8548C7DCD57B98A5">
    <w:name w:val="A630EF39346847FB8548C7DCD57B98A5"/>
  </w:style>
  <w:style w:type="paragraph" w:customStyle="1" w:styleId="Sectionbody02">
    <w:name w:val="Section_body02"/>
    <w:link w:val="Sectionbody02Char"/>
    <w:qFormat/>
    <w:pPr>
      <w:spacing w:after="0" w:line="240" w:lineRule="auto"/>
    </w:pPr>
    <w:rPr>
      <w:rFonts w:eastAsiaTheme="minorHAnsi"/>
      <w:b/>
      <w:color w:val="000000" w:themeColor="text1"/>
      <w:sz w:val="20"/>
    </w:rPr>
  </w:style>
  <w:style w:type="character" w:customStyle="1" w:styleId="Sectionbody02Char">
    <w:name w:val="Section_body02 Char"/>
    <w:basedOn w:val="DefaultParagraphFont"/>
    <w:link w:val="Sectionbody02"/>
    <w:rPr>
      <w:rFonts w:eastAsiaTheme="minorHAnsi"/>
      <w:b/>
      <w:color w:val="000000" w:themeColor="text1"/>
      <w:sz w:val="20"/>
    </w:rPr>
  </w:style>
  <w:style w:type="paragraph" w:customStyle="1" w:styleId="8B655685DFE947B6BD929A9108FCC2ED">
    <w:name w:val="8B655685DFE947B6BD929A9108FCC2ED"/>
  </w:style>
  <w:style w:type="paragraph" w:customStyle="1" w:styleId="8F728FCC10764880B9220E53B3AE68D0">
    <w:name w:val="8F728FCC10764880B9220E53B3AE68D0"/>
  </w:style>
  <w:style w:type="paragraph" w:customStyle="1" w:styleId="E74374F717454529BA883405D640FF29">
    <w:name w:val="E74374F717454529BA883405D640FF29"/>
  </w:style>
  <w:style w:type="paragraph" w:customStyle="1" w:styleId="696A1926882742588842C98F3048ED96">
    <w:name w:val="696A1926882742588842C98F3048ED96"/>
  </w:style>
  <w:style w:type="paragraph" w:customStyle="1" w:styleId="5BD039729CDD47C0836B1BD828940223">
    <w:name w:val="5BD039729CDD47C0836B1BD828940223"/>
  </w:style>
  <w:style w:type="paragraph" w:customStyle="1" w:styleId="E43B3EC356B84900B0DBB996FCE3E49A">
    <w:name w:val="E43B3EC356B84900B0DBB996FCE3E49A"/>
  </w:style>
  <w:style w:type="paragraph" w:customStyle="1" w:styleId="8E61A8D46A224BF3B329CB12649D6B1D">
    <w:name w:val="8E61A8D46A224BF3B329CB12649D6B1D"/>
  </w:style>
  <w:style w:type="paragraph" w:customStyle="1" w:styleId="21633392E828445195757B0B987C4483">
    <w:name w:val="21633392E828445195757B0B987C4483"/>
  </w:style>
  <w:style w:type="paragraph" w:customStyle="1" w:styleId="2E56B46A857E485B93B95D0AAAD31288">
    <w:name w:val="2E56B46A857E485B93B95D0AAAD31288"/>
  </w:style>
  <w:style w:type="paragraph" w:customStyle="1" w:styleId="AE9DF25E085A4BF6A31160A496211A08">
    <w:name w:val="AE9DF25E085A4BF6A31160A496211A08"/>
  </w:style>
  <w:style w:type="paragraph" w:customStyle="1" w:styleId="E2C483927BC840B393B219FACF0C59A9">
    <w:name w:val="E2C483927BC840B393B219FACF0C59A9"/>
  </w:style>
  <w:style w:type="paragraph" w:customStyle="1" w:styleId="682D1279971E48759704080420CDFDEA">
    <w:name w:val="682D1279971E48759704080420CDFDEA"/>
  </w:style>
  <w:style w:type="paragraph" w:customStyle="1" w:styleId="6E7123D6FC6B46F3B5408138262799A6">
    <w:name w:val="6E7123D6FC6B46F3B5408138262799A6"/>
  </w:style>
  <w:style w:type="paragraph" w:customStyle="1" w:styleId="396D25CCDC74478CA3B01B878FFD55BB">
    <w:name w:val="396D25CCDC74478CA3B01B878FFD55BB"/>
  </w:style>
  <w:style w:type="paragraph" w:customStyle="1" w:styleId="17B4DEBC9F4A4C988BA7B4F43DBCB6A5">
    <w:name w:val="17B4DEBC9F4A4C988BA7B4F43DBCB6A5"/>
  </w:style>
  <w:style w:type="paragraph" w:customStyle="1" w:styleId="C7C26E6E3C9A4CF1A0D6557C4BE77079">
    <w:name w:val="C7C26E6E3C9A4CF1A0D6557C4BE77079"/>
  </w:style>
  <w:style w:type="paragraph" w:customStyle="1" w:styleId="2A2D4CE3E75B4E8DA6AC41000963AD94">
    <w:name w:val="2A2D4CE3E75B4E8DA6AC41000963AD94"/>
  </w:style>
  <w:style w:type="paragraph" w:customStyle="1" w:styleId="0141835F49464E5DB80B07BF020419CB">
    <w:name w:val="0141835F49464E5DB80B07BF020419CB"/>
  </w:style>
  <w:style w:type="paragraph" w:customStyle="1" w:styleId="373E27F754ED4A30B1A4BC8C3718666E">
    <w:name w:val="373E27F754ED4A30B1A4BC8C3718666E"/>
  </w:style>
  <w:style w:type="paragraph" w:customStyle="1" w:styleId="F2D07BA573E3495AB27A4362C630D2B2">
    <w:name w:val="F2D07BA573E3495AB27A4362C630D2B2"/>
  </w:style>
  <w:style w:type="paragraph" w:customStyle="1" w:styleId="2B08741B07B34F7C95144036D19960AC">
    <w:name w:val="2B08741B07B34F7C95144036D19960AC"/>
  </w:style>
  <w:style w:type="paragraph" w:customStyle="1" w:styleId="201919F99319473C9DCC7976243C2B09">
    <w:name w:val="201919F99319473C9DCC7976243C2B09"/>
  </w:style>
  <w:style w:type="paragraph" w:customStyle="1" w:styleId="5D116BB924BC4263BF1C191834998022">
    <w:name w:val="5D116BB924BC4263BF1C191834998022"/>
  </w:style>
  <w:style w:type="paragraph" w:customStyle="1" w:styleId="479B7CB3A3614E7A935AFD141A327F32">
    <w:name w:val="479B7CB3A3614E7A935AFD141A327F32"/>
  </w:style>
  <w:style w:type="paragraph" w:customStyle="1" w:styleId="708A2443FEA140CFBC7D03342AE154D4">
    <w:name w:val="708A2443FEA140CFBC7D03342AE154D4"/>
  </w:style>
  <w:style w:type="paragraph" w:customStyle="1" w:styleId="3A7F3CA92B484EC597F2B329AB9091EF">
    <w:name w:val="3A7F3CA92B484EC597F2B329AB9091EF"/>
  </w:style>
  <w:style w:type="paragraph" w:customStyle="1" w:styleId="98C30D2C3D0649F8BCD3A58A3D3B7970">
    <w:name w:val="98C30D2C3D0649F8BCD3A58A3D3B7970"/>
  </w:style>
  <w:style w:type="paragraph" w:customStyle="1" w:styleId="01902CFDD4514B02B3FD75F72D899699">
    <w:name w:val="01902CFDD4514B02B3FD75F72D899699"/>
  </w:style>
  <w:style w:type="paragraph" w:customStyle="1" w:styleId="AB4C1D989D9846ADAB4E8A89412D75EB">
    <w:name w:val="AB4C1D989D9846ADAB4E8A89412D75EB"/>
  </w:style>
  <w:style w:type="paragraph" w:customStyle="1" w:styleId="B150EC334E904CA4921A0957348D7438">
    <w:name w:val="B150EC334E904CA4921A0957348D7438"/>
  </w:style>
  <w:style w:type="paragraph" w:customStyle="1" w:styleId="4928EFBE2408498BBB291BFB40528956">
    <w:name w:val="4928EFBE2408498BBB291BFB40528956"/>
  </w:style>
  <w:style w:type="paragraph" w:customStyle="1" w:styleId="11B8540EFDD04C49BDBCEBB4AF9D311B">
    <w:name w:val="11B8540EFDD04C49BDBCEBB4AF9D311B"/>
  </w:style>
  <w:style w:type="paragraph" w:customStyle="1" w:styleId="F16672FDBEFB4143A0F08546B972C6B3">
    <w:name w:val="F16672FDBEFB4143A0F08546B972C6B3"/>
  </w:style>
  <w:style w:type="paragraph" w:customStyle="1" w:styleId="B08692CE91D4405EB020951E6AC0FAFB">
    <w:name w:val="B08692CE91D4405EB020951E6AC0FAFB"/>
  </w:style>
  <w:style w:type="paragraph" w:customStyle="1" w:styleId="0A9E9ED005E54548BC3C75DC344DC66C">
    <w:name w:val="0A9E9ED005E54548BC3C75DC344DC66C"/>
  </w:style>
  <w:style w:type="paragraph" w:customStyle="1" w:styleId="7E7F3C49A9E54FD985D1426BB10ED789">
    <w:name w:val="7E7F3C49A9E54FD985D1426BB10ED789"/>
  </w:style>
  <w:style w:type="paragraph" w:customStyle="1" w:styleId="D916F25E85E741F5B7A670BF91B9679E">
    <w:name w:val="D916F25E85E741F5B7A670BF91B9679E"/>
  </w:style>
  <w:style w:type="paragraph" w:customStyle="1" w:styleId="A9B2B084EC8A46F98E2E780589757B56">
    <w:name w:val="A9B2B084EC8A46F98E2E780589757B56"/>
  </w:style>
  <w:style w:type="paragraph" w:customStyle="1" w:styleId="257FF694979A4A41ABDEC4F21E938118">
    <w:name w:val="257FF694979A4A41ABDEC4F21E938118"/>
  </w:style>
  <w:style w:type="paragraph" w:customStyle="1" w:styleId="777FE8BC811E42DD9276E6B811A4A9B2">
    <w:name w:val="777FE8BC811E42DD9276E6B811A4A9B2"/>
  </w:style>
  <w:style w:type="paragraph" w:customStyle="1" w:styleId="AD612CCE3CFA48C0BD4A2186DBD537A9">
    <w:name w:val="AD612CCE3CFA48C0BD4A2186DBD537A9"/>
  </w:style>
  <w:style w:type="paragraph" w:customStyle="1" w:styleId="406D191FFF674C2BB89BC2FFA276137E">
    <w:name w:val="406D191FFF674C2BB89BC2FFA276137E"/>
  </w:style>
  <w:style w:type="paragraph" w:customStyle="1" w:styleId="FA1369E653974156BB54428374CAEC39">
    <w:name w:val="FA1369E653974156BB54428374CAEC39"/>
  </w:style>
  <w:style w:type="paragraph" w:customStyle="1" w:styleId="E08B0C2817954DAAAEE47B009C87A615">
    <w:name w:val="E08B0C2817954DAAAEE47B009C87A615"/>
  </w:style>
  <w:style w:type="paragraph" w:customStyle="1" w:styleId="18F2378E271D4F32ADDD32ADE4A03B9F">
    <w:name w:val="18F2378E271D4F32ADDD32ADE4A03B9F"/>
  </w:style>
  <w:style w:type="paragraph" w:customStyle="1" w:styleId="36161BE7658A43FE972E1E5C2D1393AC">
    <w:name w:val="36161BE7658A43FE972E1E5C2D1393AC"/>
  </w:style>
  <w:style w:type="paragraph" w:customStyle="1" w:styleId="SectionBody03">
    <w:name w:val="Section_Body03"/>
    <w:basedOn w:val="Normal"/>
    <w:link w:val="SectionBody03Char"/>
    <w:qFormat/>
    <w:pPr>
      <w:spacing w:after="0" w:line="264" w:lineRule="auto"/>
      <w:ind w:left="288"/>
      <w:outlineLvl w:val="2"/>
    </w:pPr>
    <w:rPr>
      <w:rFonts w:eastAsiaTheme="minorHAnsi"/>
      <w:i/>
      <w:color w:val="0D0D0D" w:themeColor="text1" w:themeTint="F2"/>
      <w:sz w:val="20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</w:rPr>
  </w:style>
  <w:style w:type="paragraph" w:customStyle="1" w:styleId="434E0EFCC77E4BA4882A6EA1C717690D">
    <w:name w:val="434E0EFCC77E4BA4882A6EA1C717690D"/>
  </w:style>
  <w:style w:type="paragraph" w:customStyle="1" w:styleId="F92155030FDB4E029A0005920234DBD5">
    <w:name w:val="F92155030FDB4E029A0005920234DBD5"/>
  </w:style>
  <w:style w:type="paragraph" w:customStyle="1" w:styleId="FBD23245C9DE41E8A2195DD23ADAC5C3">
    <w:name w:val="FBD23245C9DE41E8A2195DD23ADAC5C3"/>
  </w:style>
  <w:style w:type="paragraph" w:customStyle="1" w:styleId="33F2B8BBA1164C21BB34E59B78D4DA02">
    <w:name w:val="33F2B8BBA1164C21BB34E59B78D4DA02"/>
  </w:style>
  <w:style w:type="paragraph" w:customStyle="1" w:styleId="587852FFBCC24638A4E129FE2FC7D29E">
    <w:name w:val="587852FFBCC24638A4E129FE2FC7D29E"/>
  </w:style>
  <w:style w:type="paragraph" w:customStyle="1" w:styleId="5C488B1E7B384C4B9C1DCF6AF130679B">
    <w:name w:val="5C488B1E7B384C4B9C1DCF6AF130679B"/>
  </w:style>
  <w:style w:type="paragraph" w:customStyle="1" w:styleId="8336E8D6D3874265982054B8F3434F7B">
    <w:name w:val="8336E8D6D3874265982054B8F3434F7B"/>
  </w:style>
  <w:style w:type="paragraph" w:customStyle="1" w:styleId="550BBDF65EC843298A6B5B7E145D7CFA">
    <w:name w:val="550BBDF65EC843298A6B5B7E145D7CFA"/>
  </w:style>
  <w:style w:type="paragraph" w:customStyle="1" w:styleId="8319C74ADE0948C5ACAD716B73B67F89">
    <w:name w:val="8319C74ADE0948C5ACAD716B73B67F89"/>
  </w:style>
  <w:style w:type="paragraph" w:customStyle="1" w:styleId="6C3DD73065AC46DAA587F880F70AD499">
    <w:name w:val="6C3DD73065AC46DAA587F880F70AD499"/>
  </w:style>
  <w:style w:type="paragraph" w:customStyle="1" w:styleId="078619CE3FED44558085946CB5BBFBCA">
    <w:name w:val="078619CE3FED44558085946CB5BBFBCA"/>
  </w:style>
  <w:style w:type="paragraph" w:customStyle="1" w:styleId="9468E80690B74C7C973120B25F07BA6E">
    <w:name w:val="9468E80690B74C7C973120B25F07BA6E"/>
  </w:style>
  <w:style w:type="paragraph" w:customStyle="1" w:styleId="D68016034CDD49CB9CE866CF66B5AB35">
    <w:name w:val="D68016034CDD49CB9CE866CF66B5AB35"/>
  </w:style>
  <w:style w:type="paragraph" w:customStyle="1" w:styleId="BF68B42EE1FD435F8E975962C25068D9">
    <w:name w:val="BF68B42EE1FD435F8E975962C25068D9"/>
  </w:style>
  <w:style w:type="paragraph" w:customStyle="1" w:styleId="8657A827A28247E7A2B1D3BB073A2477">
    <w:name w:val="8657A827A28247E7A2B1D3BB073A2477"/>
  </w:style>
  <w:style w:type="paragraph" w:customStyle="1" w:styleId="ECD8E1B056A4427D88F591593D614AC5">
    <w:name w:val="ECD8E1B056A4427D88F591593D614AC5"/>
  </w:style>
  <w:style w:type="paragraph" w:customStyle="1" w:styleId="1F88B93E1CD246F1BBF43F158360713C">
    <w:name w:val="1F88B93E1CD246F1BBF43F158360713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5E171BB9724E508937D935C9BB355E">
    <w:name w:val="CE5E171BB9724E508937D935C9BB355E"/>
  </w:style>
  <w:style w:type="paragraph" w:customStyle="1" w:styleId="3BDBD33754104F23B1F7FFC64953BFE4">
    <w:name w:val="3BDBD33754104F23B1F7FFC64953BFE4"/>
  </w:style>
  <w:style w:type="paragraph" w:customStyle="1" w:styleId="AEC38BA4B5E546DDA7E285DD0D10AE76">
    <w:name w:val="AEC38BA4B5E546DDA7E285DD0D10AE76"/>
    <w:rsid w:val="0033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Entry-level resume.dotx</Template>
  <TotalTime>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SEMaass</dc:creator>
  <cp:keywords/>
  <cp:lastModifiedBy>Sarah Maass</cp:lastModifiedBy>
  <cp:revision>2</cp:revision>
  <dcterms:created xsi:type="dcterms:W3CDTF">2015-05-03T18:57:00Z</dcterms:created>
  <dcterms:modified xsi:type="dcterms:W3CDTF">2015-05-03T19:29:00Z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